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B94A" w14:textId="450D8D3E" w:rsidR="000733CC" w:rsidRPr="009758DD" w:rsidRDefault="000733CC" w:rsidP="000733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58DD">
        <w:rPr>
          <w:rFonts w:ascii="Times New Roman" w:hAnsi="Times New Roman" w:cs="Times New Roman"/>
          <w:b/>
          <w:bCs/>
          <w:sz w:val="24"/>
          <w:szCs w:val="24"/>
        </w:rPr>
        <w:t>Text:</w:t>
      </w:r>
      <w:r w:rsidR="000320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003" w:rsidRPr="00032003">
        <w:rPr>
          <w:rFonts w:ascii="Times New Roman" w:hAnsi="Times New Roman" w:cs="Times New Roman"/>
          <w:b/>
          <w:bCs/>
          <w:sz w:val="24"/>
          <w:szCs w:val="24"/>
        </w:rPr>
        <w:t>Luke 5:1-11 (NAS)</w:t>
      </w:r>
    </w:p>
    <w:p w14:paraId="4F43F65D" w14:textId="6027C3B0" w:rsidR="00032003" w:rsidRPr="00032003" w:rsidRDefault="00032003" w:rsidP="00032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0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032003">
        <w:rPr>
          <w:rFonts w:ascii="Times New Roman" w:hAnsi="Times New Roman" w:cs="Times New Roman"/>
          <w:sz w:val="24"/>
          <w:szCs w:val="24"/>
        </w:rPr>
        <w:t xml:space="preserve"> Now it happened that while the crowd was pressing around Him and listening to the word of God, He was standing by the lake of Gennesaret; </w:t>
      </w:r>
      <w:r w:rsidRPr="000320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032003">
        <w:rPr>
          <w:rFonts w:ascii="Times New Roman" w:hAnsi="Times New Roman" w:cs="Times New Roman"/>
          <w:sz w:val="24"/>
          <w:szCs w:val="24"/>
        </w:rPr>
        <w:t> and He saw two boats lying at the edge of the lake; but the fishermen had gotten out of them and were washing their nets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4F2ED0" w14:textId="77777777" w:rsidR="00032003" w:rsidRPr="00032003" w:rsidRDefault="00032003" w:rsidP="00032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0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032003">
        <w:rPr>
          <w:rFonts w:ascii="Times New Roman" w:hAnsi="Times New Roman" w:cs="Times New Roman"/>
          <w:sz w:val="24"/>
          <w:szCs w:val="24"/>
        </w:rPr>
        <w:t> And He got into one of the boats, which was Simon's, and asked him to put out a little </w:t>
      </w:r>
      <w:r w:rsidRPr="00032003">
        <w:rPr>
          <w:rFonts w:ascii="Times New Roman" w:hAnsi="Times New Roman" w:cs="Times New Roman"/>
          <w:i/>
          <w:iCs/>
          <w:sz w:val="24"/>
          <w:szCs w:val="24"/>
        </w:rPr>
        <w:t>distance</w:t>
      </w:r>
      <w:r w:rsidRPr="00032003">
        <w:rPr>
          <w:rFonts w:ascii="Times New Roman" w:hAnsi="Times New Roman" w:cs="Times New Roman"/>
          <w:sz w:val="24"/>
          <w:szCs w:val="24"/>
        </w:rPr>
        <w:t> from the land. And He sat down and </w:t>
      </w:r>
      <w:r w:rsidRPr="00032003">
        <w:rPr>
          <w:rFonts w:ascii="Times New Roman" w:hAnsi="Times New Roman" w:cs="Times New Roman"/>
          <w:i/>
          <w:iCs/>
          <w:sz w:val="24"/>
          <w:szCs w:val="24"/>
        </w:rPr>
        <w:t>continued</w:t>
      </w:r>
      <w:r w:rsidRPr="00032003">
        <w:rPr>
          <w:rFonts w:ascii="Times New Roman" w:hAnsi="Times New Roman" w:cs="Times New Roman"/>
          <w:sz w:val="24"/>
          <w:szCs w:val="24"/>
        </w:rPr>
        <w:t xml:space="preserve"> teaching the crowds from the boat. </w:t>
      </w:r>
    </w:p>
    <w:p w14:paraId="61C3EA61" w14:textId="77777777" w:rsidR="00032003" w:rsidRPr="00032003" w:rsidRDefault="00032003" w:rsidP="00032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0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032003">
        <w:rPr>
          <w:rFonts w:ascii="Times New Roman" w:hAnsi="Times New Roman" w:cs="Times New Roman"/>
          <w:sz w:val="24"/>
          <w:szCs w:val="24"/>
        </w:rPr>
        <w:t xml:space="preserve"> Now when He had finished speaking, He said to Simon, "Put out into the deep water and let down your nets for a catch." </w:t>
      </w:r>
      <w:r w:rsidRPr="000320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032003">
        <w:rPr>
          <w:rFonts w:ascii="Times New Roman" w:hAnsi="Times New Roman" w:cs="Times New Roman"/>
          <w:sz w:val="24"/>
          <w:szCs w:val="24"/>
        </w:rPr>
        <w:t> Simon responded and said, "Master, we worked hard all night and caught nothing, but I will do as You say </w:t>
      </w:r>
      <w:r w:rsidRPr="00032003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032003">
        <w:rPr>
          <w:rFonts w:ascii="Times New Roman" w:hAnsi="Times New Roman" w:cs="Times New Roman"/>
          <w:sz w:val="24"/>
          <w:szCs w:val="24"/>
        </w:rPr>
        <w:t xml:space="preserve"> let down the nets." </w:t>
      </w:r>
    </w:p>
    <w:p w14:paraId="34037F27" w14:textId="77777777" w:rsidR="00032003" w:rsidRPr="00032003" w:rsidRDefault="00032003" w:rsidP="00032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0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 w:rsidRPr="00032003">
        <w:rPr>
          <w:rFonts w:ascii="Times New Roman" w:hAnsi="Times New Roman" w:cs="Times New Roman"/>
          <w:sz w:val="24"/>
          <w:szCs w:val="24"/>
        </w:rPr>
        <w:t> And when they had done this, they caught a great quantity of fish, and their nets </w:t>
      </w:r>
      <w:r w:rsidRPr="00032003">
        <w:rPr>
          <w:rFonts w:ascii="Times New Roman" w:hAnsi="Times New Roman" w:cs="Times New Roman"/>
          <w:i/>
          <w:iCs/>
          <w:sz w:val="24"/>
          <w:szCs w:val="24"/>
        </w:rPr>
        <w:t>began</w:t>
      </w:r>
      <w:r w:rsidRPr="00032003">
        <w:rPr>
          <w:rFonts w:ascii="Times New Roman" w:hAnsi="Times New Roman" w:cs="Times New Roman"/>
          <w:sz w:val="24"/>
          <w:szCs w:val="24"/>
        </w:rPr>
        <w:t xml:space="preserve"> to tear; </w:t>
      </w:r>
      <w:r w:rsidRPr="000320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7</w:t>
      </w:r>
      <w:r w:rsidRPr="00032003">
        <w:rPr>
          <w:rFonts w:ascii="Times New Roman" w:hAnsi="Times New Roman" w:cs="Times New Roman"/>
          <w:sz w:val="24"/>
          <w:szCs w:val="24"/>
        </w:rPr>
        <w:t xml:space="preserve"> so they signaled to their partners in the other boat to come and help them. And they came and filled both of the boats, to the point that they were sinking. </w:t>
      </w:r>
    </w:p>
    <w:p w14:paraId="63C29F87" w14:textId="708B22C2" w:rsidR="00032003" w:rsidRPr="00032003" w:rsidRDefault="00032003" w:rsidP="00032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0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8</w:t>
      </w:r>
      <w:r w:rsidRPr="00032003">
        <w:rPr>
          <w:rFonts w:ascii="Times New Roman" w:hAnsi="Times New Roman" w:cs="Times New Roman"/>
          <w:sz w:val="24"/>
          <w:szCs w:val="24"/>
        </w:rPr>
        <w:t> But when Simon Peter saw </w:t>
      </w:r>
      <w:r w:rsidRPr="00032003">
        <w:rPr>
          <w:rFonts w:ascii="Times New Roman" w:hAnsi="Times New Roman" w:cs="Times New Roman"/>
          <w:i/>
          <w:iCs/>
          <w:sz w:val="24"/>
          <w:szCs w:val="24"/>
        </w:rPr>
        <w:t>this,</w:t>
      </w:r>
      <w:r w:rsidRPr="00032003">
        <w:rPr>
          <w:rFonts w:ascii="Times New Roman" w:hAnsi="Times New Roman" w:cs="Times New Roman"/>
          <w:sz w:val="24"/>
          <w:szCs w:val="24"/>
        </w:rPr>
        <w:t xml:space="preserve"> he fell down at Jesus’ knees, saying, “Go away from me, Lord, for I am a sinful man!” </w:t>
      </w:r>
      <w:r w:rsidRPr="000320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9</w:t>
      </w:r>
      <w:r w:rsidRPr="00032003">
        <w:rPr>
          <w:rFonts w:ascii="Times New Roman" w:hAnsi="Times New Roman" w:cs="Times New Roman"/>
          <w:sz w:val="24"/>
          <w:szCs w:val="24"/>
        </w:rPr>
        <w:t xml:space="preserve"> For amazement had seized him and all his companions because of the catch of fish which they had taken; </w:t>
      </w:r>
      <w:r w:rsidRPr="000320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10</w:t>
      </w:r>
      <w:r w:rsidRPr="00032003">
        <w:rPr>
          <w:rFonts w:ascii="Times New Roman" w:hAnsi="Times New Roman" w:cs="Times New Roman"/>
          <w:sz w:val="24"/>
          <w:szCs w:val="24"/>
        </w:rPr>
        <w:t> and likewise also </w:t>
      </w:r>
      <w:r w:rsidRPr="00032003">
        <w:rPr>
          <w:rFonts w:ascii="Times New Roman" w:hAnsi="Times New Roman" w:cs="Times New Roman"/>
          <w:i/>
          <w:iCs/>
          <w:sz w:val="24"/>
          <w:szCs w:val="24"/>
        </w:rPr>
        <w:t>were</w:t>
      </w:r>
      <w:r w:rsidRPr="00032003">
        <w:rPr>
          <w:rFonts w:ascii="Times New Roman" w:hAnsi="Times New Roman" w:cs="Times New Roman"/>
          <w:sz w:val="24"/>
          <w:szCs w:val="24"/>
        </w:rPr>
        <w:t> James and John, sons of Zebedee, who were partners with Simon. And Jesus said to Simon, “Do not fear; from now on you will be catching people.”</w:t>
      </w:r>
    </w:p>
    <w:p w14:paraId="3C6EDB8E" w14:textId="77777777" w:rsidR="00032003" w:rsidRPr="00032003" w:rsidRDefault="00032003" w:rsidP="00032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0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11</w:t>
      </w:r>
      <w:r w:rsidRPr="00032003">
        <w:rPr>
          <w:rFonts w:ascii="Times New Roman" w:hAnsi="Times New Roman" w:cs="Times New Roman"/>
          <w:sz w:val="24"/>
          <w:szCs w:val="24"/>
        </w:rPr>
        <w:t> When they had brought their boats to land, they left everything and followed Him.</w:t>
      </w:r>
    </w:p>
    <w:p w14:paraId="39EB3BC0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2E039" w14:textId="6D7E65D8" w:rsidR="000733CC" w:rsidRPr="009758DD" w:rsidRDefault="00032003" w:rsidP="000733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2003">
        <w:rPr>
          <w:rFonts w:ascii="Times New Roman" w:hAnsi="Times New Roman" w:cs="Times New Roman"/>
          <w:b/>
          <w:bCs/>
          <w:sz w:val="24"/>
          <w:szCs w:val="24"/>
        </w:rPr>
        <w:t>What the Bible Teaches About Net Worth</w:t>
      </w:r>
      <w:r w:rsidR="000733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1EE556" w14:textId="3473A43E" w:rsidR="00032003" w:rsidRPr="00032003" w:rsidRDefault="00032003" w:rsidP="0003200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2003">
        <w:rPr>
          <w:rFonts w:ascii="Times New Roman" w:hAnsi="Times New Roman" w:cs="Times New Roman"/>
          <w:sz w:val="24"/>
          <w:szCs w:val="24"/>
        </w:rPr>
        <w:t>The Call to Obedience Despite Past Failure</w:t>
      </w:r>
      <w:r>
        <w:rPr>
          <w:rFonts w:ascii="Times New Roman" w:hAnsi="Times New Roman" w:cs="Times New Roman"/>
          <w:sz w:val="24"/>
          <w:szCs w:val="24"/>
        </w:rPr>
        <w:t xml:space="preserve"> ~</w:t>
      </w:r>
      <w:r w:rsidRPr="000320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Luke 5:1-5</w:t>
      </w:r>
    </w:p>
    <w:p w14:paraId="4E50ECCF" w14:textId="6C7F8781" w:rsidR="00032003" w:rsidRPr="00032003" w:rsidRDefault="00032003" w:rsidP="0003200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2003">
        <w:rPr>
          <w:rFonts w:ascii="Times New Roman" w:hAnsi="Times New Roman" w:cs="Times New Roman"/>
          <w:sz w:val="24"/>
          <w:szCs w:val="24"/>
        </w:rPr>
        <w:t>The Blessing of Shared Burden</w:t>
      </w:r>
      <w:r>
        <w:rPr>
          <w:rFonts w:ascii="Times New Roman" w:hAnsi="Times New Roman" w:cs="Times New Roman"/>
          <w:sz w:val="24"/>
          <w:szCs w:val="24"/>
        </w:rPr>
        <w:t xml:space="preserve"> ~ Luke 5:6-7</w:t>
      </w:r>
    </w:p>
    <w:p w14:paraId="11998F81" w14:textId="00E8DEFF" w:rsidR="00032003" w:rsidRPr="00032003" w:rsidRDefault="00032003" w:rsidP="0003200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2003">
        <w:rPr>
          <w:rFonts w:ascii="Times New Roman" w:hAnsi="Times New Roman" w:cs="Times New Roman"/>
          <w:sz w:val="24"/>
          <w:szCs w:val="24"/>
        </w:rPr>
        <w:t xml:space="preserve">The Humbling Power of Divine Partnership </w:t>
      </w:r>
      <w:r>
        <w:rPr>
          <w:rFonts w:ascii="Times New Roman" w:hAnsi="Times New Roman" w:cs="Times New Roman"/>
          <w:sz w:val="24"/>
          <w:szCs w:val="24"/>
        </w:rPr>
        <w:t>~ Luke 5:</w:t>
      </w:r>
      <w:r w:rsidR="005F3019">
        <w:rPr>
          <w:rFonts w:ascii="Times New Roman" w:hAnsi="Times New Roman" w:cs="Times New Roman"/>
          <w:sz w:val="24"/>
          <w:szCs w:val="24"/>
        </w:rPr>
        <w:t>8-10</w:t>
      </w:r>
    </w:p>
    <w:p w14:paraId="6E3DE952" w14:textId="12EA0CE6" w:rsidR="00032003" w:rsidRPr="009758DD" w:rsidRDefault="00032003" w:rsidP="0003200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2003">
        <w:rPr>
          <w:rFonts w:ascii="Times New Roman" w:hAnsi="Times New Roman" w:cs="Times New Roman"/>
          <w:sz w:val="24"/>
          <w:szCs w:val="24"/>
        </w:rPr>
        <w:t>The Commitment to Follow Together</w:t>
      </w:r>
      <w:r w:rsidR="005F3019">
        <w:rPr>
          <w:rFonts w:ascii="Times New Roman" w:hAnsi="Times New Roman" w:cs="Times New Roman"/>
          <w:sz w:val="24"/>
          <w:szCs w:val="24"/>
        </w:rPr>
        <w:t xml:space="preserve"> ~ Luke 5:11</w:t>
      </w:r>
    </w:p>
    <w:p w14:paraId="41C55E34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8A4590" w14:textId="7BDB5D70" w:rsidR="005F3019" w:rsidRPr="005F3019" w:rsidRDefault="005F3019" w:rsidP="000733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F3019">
        <w:rPr>
          <w:rFonts w:ascii="Times New Roman" w:hAnsi="Times New Roman" w:cs="Times New Roman"/>
          <w:b/>
          <w:bCs/>
          <w:sz w:val="24"/>
          <w:szCs w:val="24"/>
        </w:rPr>
        <w:t>Associated Scriptures:</w:t>
      </w:r>
    </w:p>
    <w:p w14:paraId="7867549F" w14:textId="77777777" w:rsidR="005F3019" w:rsidRPr="005F3019" w:rsidRDefault="005F3019" w:rsidP="000733CC">
      <w:pPr>
        <w:spacing w:after="0"/>
        <w:rPr>
          <w:rFonts w:ascii="Times New Roman" w:hAnsi="Times New Roman" w:cs="Times New Roman"/>
        </w:rPr>
      </w:pPr>
    </w:p>
    <w:p w14:paraId="41738337" w14:textId="77777777" w:rsidR="005F3019" w:rsidRPr="005F3019" w:rsidRDefault="005F3019" w:rsidP="005F30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F3019">
        <w:rPr>
          <w:rFonts w:ascii="Times New Roman" w:hAnsi="Times New Roman" w:cs="Times New Roman"/>
          <w:b/>
          <w:bCs/>
          <w:sz w:val="24"/>
          <w:szCs w:val="24"/>
        </w:rPr>
        <w:t>I Peter 4:10 (KJV)</w:t>
      </w:r>
    </w:p>
    <w:p w14:paraId="077DB9B0" w14:textId="77777777" w:rsidR="005F3019" w:rsidRPr="005F3019" w:rsidRDefault="005F3019" w:rsidP="005F3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3019">
        <w:rPr>
          <w:rFonts w:ascii="Times New Roman" w:hAnsi="Times New Roman" w:cs="Times New Roman"/>
          <w:sz w:val="24"/>
          <w:szCs w:val="24"/>
        </w:rPr>
        <w:t>As every man hath received the gift, even so minister the same one to another, as good stewards of the manifold grace of God.</w:t>
      </w:r>
    </w:p>
    <w:p w14:paraId="0023D3E8" w14:textId="77777777" w:rsidR="005F3019" w:rsidRPr="005F3019" w:rsidRDefault="005F3019" w:rsidP="005F30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52340" w14:textId="77777777" w:rsidR="005F3019" w:rsidRPr="0066249C" w:rsidRDefault="005F3019" w:rsidP="005F3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3019">
        <w:rPr>
          <w:rFonts w:ascii="Times New Roman" w:hAnsi="Times New Roman" w:cs="Times New Roman"/>
          <w:b/>
          <w:bCs/>
          <w:sz w:val="24"/>
          <w:szCs w:val="24"/>
        </w:rPr>
        <w:t>Philippians 2:2 (KJV)</w:t>
      </w:r>
      <w:r w:rsidRPr="005F3019">
        <w:rPr>
          <w:rFonts w:ascii="Times New Roman" w:hAnsi="Times New Roman" w:cs="Times New Roman"/>
          <w:sz w:val="24"/>
          <w:szCs w:val="24"/>
        </w:rPr>
        <w:br/>
      </w:r>
      <w:r w:rsidRPr="0066249C">
        <w:rPr>
          <w:rFonts w:ascii="Times New Roman" w:hAnsi="Times New Roman" w:cs="Times New Roman"/>
          <w:sz w:val="24"/>
          <w:szCs w:val="24"/>
        </w:rPr>
        <w:t xml:space="preserve">Fulfil ye my joy, that ye be likeminded, having the same love, being </w:t>
      </w:r>
      <w:proofErr w:type="gramStart"/>
      <w:r w:rsidRPr="0066249C">
        <w:rPr>
          <w:rFonts w:ascii="Times New Roman" w:hAnsi="Times New Roman" w:cs="Times New Roman"/>
          <w:sz w:val="24"/>
          <w:szCs w:val="24"/>
        </w:rPr>
        <w:t>of one accord,</w:t>
      </w:r>
      <w:proofErr w:type="gramEnd"/>
      <w:r w:rsidRPr="0066249C">
        <w:rPr>
          <w:rFonts w:ascii="Times New Roman" w:hAnsi="Times New Roman" w:cs="Times New Roman"/>
          <w:sz w:val="24"/>
          <w:szCs w:val="24"/>
        </w:rPr>
        <w:t xml:space="preserve"> of one mind.</w:t>
      </w:r>
    </w:p>
    <w:p w14:paraId="03A64265" w14:textId="77777777" w:rsidR="005F3019" w:rsidRPr="005F3019" w:rsidRDefault="005F3019" w:rsidP="005F30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4DCD06" w14:textId="77777777" w:rsidR="005F3019" w:rsidRPr="005F3019" w:rsidRDefault="005F3019" w:rsidP="005F3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3019">
        <w:rPr>
          <w:rFonts w:ascii="Times New Roman" w:hAnsi="Times New Roman" w:cs="Times New Roman"/>
          <w:b/>
          <w:bCs/>
          <w:sz w:val="24"/>
          <w:szCs w:val="24"/>
        </w:rPr>
        <w:t>Philippians 2:13 (NLT)</w:t>
      </w:r>
    </w:p>
    <w:p w14:paraId="6FBF18B9" w14:textId="77777777" w:rsidR="005F3019" w:rsidRPr="005F3019" w:rsidRDefault="005F3019" w:rsidP="005F30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3019">
        <w:rPr>
          <w:rFonts w:ascii="Times New Roman" w:hAnsi="Times New Roman" w:cs="Times New Roman"/>
          <w:sz w:val="24"/>
          <w:szCs w:val="24"/>
        </w:rPr>
        <w:t>For God is working in you, giving you the desire and the power to do what pleases him.</w:t>
      </w:r>
    </w:p>
    <w:p w14:paraId="6BB35FCA" w14:textId="77777777" w:rsidR="005F3019" w:rsidRPr="005F3019" w:rsidRDefault="005F3019" w:rsidP="000733CC">
      <w:pPr>
        <w:spacing w:after="0"/>
        <w:rPr>
          <w:rFonts w:ascii="Times New Roman" w:hAnsi="Times New Roman" w:cs="Times New Roman"/>
        </w:rPr>
      </w:pPr>
    </w:p>
    <w:p w14:paraId="42C1A372" w14:textId="77777777" w:rsidR="005F3019" w:rsidRDefault="005F3019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5A8296" w14:textId="77777777" w:rsidR="005F3019" w:rsidRDefault="005F3019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B2EA8E" w14:textId="77777777" w:rsidR="005F3019" w:rsidRPr="009758DD" w:rsidRDefault="005F3019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BA104E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105B60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55A69F" w14:textId="77777777" w:rsidR="005F3019" w:rsidRDefault="005F3019" w:rsidP="000733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E3FF3" w14:textId="6143AD21" w:rsidR="000733CC" w:rsidRPr="009758DD" w:rsidRDefault="000733CC" w:rsidP="000733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RESPONSE TO THE INVITATION OF FAITH:</w:t>
      </w:r>
    </w:p>
    <w:p w14:paraId="20383175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HEAR the GOSPEL ~ Romans 10:17  </w:t>
      </w:r>
    </w:p>
    <w:p w14:paraId="26CE29BA" w14:textId="77777777" w:rsidR="000733CC" w:rsidRPr="009758DD" w:rsidRDefault="000733CC" w:rsidP="000733CC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So then faith cometh by hearing and hearing by the word of God.</w:t>
      </w:r>
    </w:p>
    <w:p w14:paraId="4E237E57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BELIEVE ~ Hebrews 11:6</w:t>
      </w:r>
    </w:p>
    <w:p w14:paraId="42B2AB2B" w14:textId="77777777" w:rsidR="000733CC" w:rsidRPr="009758DD" w:rsidRDefault="000733CC" w:rsidP="000733CC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But without faith it is impossible to please Him, for he that cometh to God must believe that He is and He is a rewarder of them that diligently seek Him.</w:t>
      </w:r>
    </w:p>
    <w:p w14:paraId="5B5D691C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REPENT ~ Luke 13:3</w:t>
      </w:r>
    </w:p>
    <w:p w14:paraId="299644DE" w14:textId="77777777" w:rsidR="000733CC" w:rsidRPr="009758DD" w:rsidRDefault="000733CC" w:rsidP="000733CC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I tell you nay; but except ye repent ye shall all likewise perish.</w:t>
      </w:r>
    </w:p>
    <w:p w14:paraId="04DCCF7F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4.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CONFESS ~ Matthew 10:32-33 </w:t>
      </w:r>
    </w:p>
    <w:p w14:paraId="2610DC42" w14:textId="77777777" w:rsidR="000733CC" w:rsidRPr="009758DD" w:rsidRDefault="000733CC" w:rsidP="000733CC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Whosoever therefore shall confess me before men, him will I confess also before my Father which is in heaven. But whosoever shall deny me before men, him will I also deny before my Father which is in heaven.</w:t>
      </w:r>
    </w:p>
    <w:p w14:paraId="6FDE8E64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5.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BE BAPTIZED ~ Acts 22:16</w:t>
      </w:r>
    </w:p>
    <w:p w14:paraId="480977EE" w14:textId="77777777" w:rsidR="000733CC" w:rsidRDefault="000733CC" w:rsidP="000733CC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And now why tarriest thou? arise, and be baptized, and wash away thy sins, calling on the name of the Lord.</w:t>
      </w:r>
    </w:p>
    <w:p w14:paraId="2E4ACAFD" w14:textId="77777777" w:rsidR="000733CC" w:rsidRPr="009758DD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BE FAITHFUL UNTO DEATH ~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Revelation 2:10</w:t>
      </w:r>
    </w:p>
    <w:p w14:paraId="065A2A79" w14:textId="77777777" w:rsidR="000733CC" w:rsidRPr="009758DD" w:rsidRDefault="000733CC" w:rsidP="000733C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7F15">
        <w:rPr>
          <w:rFonts w:ascii="Times New Roman" w:hAnsi="Times New Roman" w:cs="Times New Roman"/>
          <w:sz w:val="24"/>
          <w:szCs w:val="24"/>
        </w:rPr>
        <w:t xml:space="preserve">Fear none of those things which thou shalt </w:t>
      </w:r>
      <w:proofErr w:type="gramStart"/>
      <w:r w:rsidRPr="00AB7F15">
        <w:rPr>
          <w:rFonts w:ascii="Times New Roman" w:hAnsi="Times New Roman" w:cs="Times New Roman"/>
          <w:sz w:val="24"/>
          <w:szCs w:val="24"/>
        </w:rPr>
        <w:t>suffer:</w:t>
      </w:r>
      <w:proofErr w:type="gramEnd"/>
      <w:r w:rsidRPr="00AB7F15">
        <w:rPr>
          <w:rFonts w:ascii="Times New Roman" w:hAnsi="Times New Roman" w:cs="Times New Roman"/>
          <w:sz w:val="24"/>
          <w:szCs w:val="24"/>
        </w:rPr>
        <w:t xml:space="preserve"> behold, the devil shall cast some of you into prison, that ye may be tried; and ye shall have tribulation ten days: be thou faithful unto death, and I will give thee a crown of life.</w:t>
      </w:r>
    </w:p>
    <w:p w14:paraId="4C1C2046" w14:textId="77777777" w:rsidR="008C18D7" w:rsidRPr="000733CC" w:rsidRDefault="008C18D7" w:rsidP="000733CC"/>
    <w:sectPr w:rsidR="008C18D7" w:rsidRPr="000733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80F1" w14:textId="77777777" w:rsidR="00604412" w:rsidRDefault="00604412" w:rsidP="008C18D7">
      <w:pPr>
        <w:spacing w:after="0" w:line="240" w:lineRule="auto"/>
      </w:pPr>
      <w:r>
        <w:separator/>
      </w:r>
    </w:p>
  </w:endnote>
  <w:endnote w:type="continuationSeparator" w:id="0">
    <w:p w14:paraId="20346D87" w14:textId="77777777" w:rsidR="00604412" w:rsidRDefault="00604412" w:rsidP="008C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26638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22D50A7" w14:textId="0C5CFB01" w:rsidR="008C18D7" w:rsidRPr="00032003" w:rsidRDefault="008C18D7">
            <w:pPr>
              <w:pStyle w:val="Foo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032003">
              <w:rPr>
                <w:rFonts w:ascii="Brush Script MT" w:hAnsi="Brush Script MT"/>
                <w:b/>
                <w:bCs/>
                <w:sz w:val="36"/>
                <w:szCs w:val="36"/>
              </w:rPr>
              <w:t>Stuart Fain</w:t>
            </w:r>
            <w:r w:rsidR="00722B06" w:rsidRPr="000733CC">
              <w:rPr>
                <w:rFonts w:ascii="Brush Script MT" w:hAnsi="Brush Script MT"/>
                <w:b/>
                <w:bCs/>
                <w:sz w:val="36"/>
                <w:szCs w:val="36"/>
              </w:rPr>
              <w:t xml:space="preserve"> ~ Date</w:t>
            </w:r>
          </w:p>
        </w:sdtContent>
      </w:sdt>
    </w:sdtContent>
  </w:sdt>
  <w:p w14:paraId="3F7BDA2E" w14:textId="77777777" w:rsidR="008C18D7" w:rsidRDefault="008C1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34A8" w14:textId="77777777" w:rsidR="00604412" w:rsidRDefault="00604412" w:rsidP="008C18D7">
      <w:pPr>
        <w:spacing w:after="0" w:line="240" w:lineRule="auto"/>
      </w:pPr>
      <w:r>
        <w:separator/>
      </w:r>
    </w:p>
  </w:footnote>
  <w:footnote w:type="continuationSeparator" w:id="0">
    <w:p w14:paraId="503F5775" w14:textId="77777777" w:rsidR="00604412" w:rsidRDefault="00604412" w:rsidP="008C1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F803" w14:textId="2265C54B" w:rsidR="008C18D7" w:rsidRPr="00032003" w:rsidRDefault="00032003" w:rsidP="00722B06">
    <w:pPr>
      <w:pStyle w:val="Header"/>
      <w:jc w:val="center"/>
      <w:rPr>
        <w:sz w:val="40"/>
        <w:szCs w:val="40"/>
      </w:rPr>
    </w:pPr>
    <w:r w:rsidRPr="00032003">
      <w:rPr>
        <w:rFonts w:ascii="Times New Roman" w:hAnsi="Times New Roman" w:cs="Times New Roman"/>
        <w:b/>
        <w:bCs/>
        <w:sz w:val="40"/>
        <w:szCs w:val="40"/>
      </w:rPr>
      <w:t>Net Worth: Working Together in Obedience to Christ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0741"/>
    <w:multiLevelType w:val="hybridMultilevel"/>
    <w:tmpl w:val="F07EA694"/>
    <w:lvl w:ilvl="0" w:tplc="3EE65D9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211B1"/>
    <w:multiLevelType w:val="hybridMultilevel"/>
    <w:tmpl w:val="45AA225A"/>
    <w:lvl w:ilvl="0" w:tplc="81B44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D4190"/>
    <w:multiLevelType w:val="hybridMultilevel"/>
    <w:tmpl w:val="FA78870E"/>
    <w:lvl w:ilvl="0" w:tplc="52D8BD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50B58"/>
    <w:multiLevelType w:val="hybridMultilevel"/>
    <w:tmpl w:val="F89AF526"/>
    <w:lvl w:ilvl="0" w:tplc="52D8BD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140457">
    <w:abstractNumId w:val="3"/>
  </w:num>
  <w:num w:numId="2" w16cid:durableId="1803886254">
    <w:abstractNumId w:val="0"/>
  </w:num>
  <w:num w:numId="3" w16cid:durableId="523861960">
    <w:abstractNumId w:val="2"/>
  </w:num>
  <w:num w:numId="4" w16cid:durableId="514610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03"/>
    <w:rsid w:val="00032003"/>
    <w:rsid w:val="00045F22"/>
    <w:rsid w:val="000733CC"/>
    <w:rsid w:val="001604DD"/>
    <w:rsid w:val="00161409"/>
    <w:rsid w:val="003D6332"/>
    <w:rsid w:val="00461379"/>
    <w:rsid w:val="005F3019"/>
    <w:rsid w:val="00604412"/>
    <w:rsid w:val="00643CD0"/>
    <w:rsid w:val="00722B06"/>
    <w:rsid w:val="008C18D7"/>
    <w:rsid w:val="00936EA4"/>
    <w:rsid w:val="009758DD"/>
    <w:rsid w:val="00C82219"/>
    <w:rsid w:val="00D10E1C"/>
    <w:rsid w:val="00D7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D42DF"/>
  <w15:chartTrackingRefBased/>
  <w15:docId w15:val="{F68F8CD8-7514-42A9-9714-42CD75C3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3C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8D7"/>
  </w:style>
  <w:style w:type="paragraph" w:styleId="Footer">
    <w:name w:val="footer"/>
    <w:basedOn w:val="Normal"/>
    <w:link w:val="FooterChar"/>
    <w:uiPriority w:val="99"/>
    <w:unhideWhenUsed/>
    <w:rsid w:val="008C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8D7"/>
  </w:style>
  <w:style w:type="paragraph" w:styleId="ListParagraph">
    <w:name w:val="List Paragraph"/>
    <w:basedOn w:val="Normal"/>
    <w:uiPriority w:val="34"/>
    <w:qFormat/>
    <w:rsid w:val="008C1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ocuments\Custom%20Office%20Templates\Sunday%20Sermon%20Notes%20(Rev%20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Sunday Sermon Notes (Rev 1).dotx</Template>
  <TotalTime>12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Stuart Fain</cp:lastModifiedBy>
  <cp:revision>2</cp:revision>
  <dcterms:created xsi:type="dcterms:W3CDTF">2025-09-14T14:32:00Z</dcterms:created>
  <dcterms:modified xsi:type="dcterms:W3CDTF">2025-09-14T14:46:00Z</dcterms:modified>
</cp:coreProperties>
</file>